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E3CF" w14:textId="77777777" w:rsidR="00202B68" w:rsidRPr="00B30B4A" w:rsidRDefault="00202B68">
      <w:pPr>
        <w:rPr>
          <w:rFonts w:ascii="Hobo Std" w:hAnsi="Hobo Std"/>
        </w:rPr>
      </w:pPr>
      <w:r w:rsidRPr="00B30B4A">
        <w:rPr>
          <w:rFonts w:ascii="Hobo Std" w:hAnsi="Hobo Std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70194" wp14:editId="21048367">
                <wp:simplePos x="0" y="0"/>
                <wp:positionH relativeFrom="column">
                  <wp:posOffset>-95250</wp:posOffset>
                </wp:positionH>
                <wp:positionV relativeFrom="paragraph">
                  <wp:posOffset>-133350</wp:posOffset>
                </wp:positionV>
                <wp:extent cx="7086600" cy="1351915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3519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02DB" w14:textId="77777777" w:rsidR="00202B68" w:rsidRPr="005326D5" w:rsidRDefault="00202B68" w:rsidP="00202B68">
                            <w:pPr>
                              <w:jc w:val="center"/>
                              <w:rPr>
                                <w:rFonts w:ascii="Hobo Std" w:hAnsi="Hobo Std"/>
                                <w:color w:val="0D0D0D" w:themeColor="text1" w:themeTint="F2"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6D5">
                              <w:rPr>
                                <w:rFonts w:ascii="Hobo Std" w:hAnsi="Hobo Std"/>
                                <w:color w:val="0D0D0D" w:themeColor="text1" w:themeTint="F2"/>
                                <w:sz w:val="120"/>
                                <w:szCs w:val="12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Toko Trailers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F701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10.5pt;width:558pt;height:10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" fillcolor="red" strokecolor="red">
                <v:textbox style="mso-fit-shape-to-text:t">
                  <w:txbxContent>
                    <w:p w14:paraId="37CB02DB" w14:textId="77777777" w:rsidR="00202B68" w:rsidRPr="005326D5" w:rsidRDefault="00202B68" w:rsidP="00202B68">
                      <w:pPr>
                        <w:jc w:val="center"/>
                        <w:rPr>
                          <w:rFonts w:ascii="Hobo Std" w:hAnsi="Hobo Std"/>
                          <w:color w:val="0D0D0D" w:themeColor="text1" w:themeTint="F2"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6D5">
                        <w:rPr>
                          <w:rFonts w:ascii="Hobo Std" w:hAnsi="Hobo Std"/>
                          <w:color w:val="0D0D0D" w:themeColor="text1" w:themeTint="F2"/>
                          <w:sz w:val="120"/>
                          <w:szCs w:val="12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Toko Trailers Ltd</w:t>
                      </w:r>
                    </w:p>
                  </w:txbxContent>
                </v:textbox>
              </v:shape>
            </w:pict>
          </mc:Fallback>
        </mc:AlternateContent>
      </w:r>
    </w:p>
    <w:p w14:paraId="5D8F87DD" w14:textId="77777777" w:rsidR="00202B68" w:rsidRDefault="00202B68"/>
    <w:p w14:paraId="665C194D" w14:textId="77777777" w:rsidR="00202B68" w:rsidRDefault="00202B68"/>
    <w:p w14:paraId="76438E03" w14:textId="77777777" w:rsidR="00C82943" w:rsidRPr="00C82943" w:rsidRDefault="00C82943" w:rsidP="00024B4E">
      <w:pPr>
        <w:spacing w:after="0" w:line="240" w:lineRule="auto"/>
        <w:jc w:val="center"/>
        <w:rPr>
          <w:rFonts w:ascii="Hobo BT" w:hAnsi="Hobo BT" w:cs="Arial"/>
          <w:b/>
          <w:sz w:val="40"/>
          <w:szCs w:val="40"/>
          <w:u w:val="single"/>
        </w:rPr>
      </w:pPr>
    </w:p>
    <w:p w14:paraId="18AC10A3" w14:textId="77777777" w:rsidR="00C82943" w:rsidRPr="006A4C90" w:rsidRDefault="008F01F2" w:rsidP="00024B4E">
      <w:pPr>
        <w:spacing w:after="240" w:line="240" w:lineRule="auto"/>
        <w:jc w:val="center"/>
        <w:rPr>
          <w:rFonts w:ascii="Hobo BT" w:hAnsi="Hobo BT" w:cs="Arial"/>
          <w:b/>
          <w:sz w:val="46"/>
          <w:szCs w:val="46"/>
          <w:u w:val="single"/>
        </w:rPr>
      </w:pPr>
      <w:r>
        <w:rPr>
          <w:rFonts w:ascii="Hobo BT" w:hAnsi="Hobo BT" w:cs="Arial"/>
          <w:b/>
          <w:sz w:val="46"/>
          <w:szCs w:val="46"/>
          <w:u w:val="single"/>
        </w:rPr>
        <w:t xml:space="preserve">TANDEM AXLE CAR TRANSPORTER </w:t>
      </w:r>
      <w:r w:rsidR="00C82943">
        <w:rPr>
          <w:rFonts w:ascii="Hobo BT" w:hAnsi="Hobo BT" w:cs="Arial"/>
          <w:b/>
          <w:sz w:val="46"/>
          <w:szCs w:val="46"/>
          <w:u w:val="single"/>
        </w:rPr>
        <w:t>TRAILER</w:t>
      </w:r>
    </w:p>
    <w:p w14:paraId="1C070752" w14:textId="7596C893" w:rsidR="00C82943" w:rsidRPr="006A4C90" w:rsidRDefault="00C82943" w:rsidP="00024B4E">
      <w:pPr>
        <w:spacing w:after="240"/>
        <w:jc w:val="center"/>
        <w:rPr>
          <w:rFonts w:ascii="Hobo BT" w:hAnsi="Hobo BT"/>
          <w:b/>
          <w:sz w:val="56"/>
          <w:szCs w:val="56"/>
        </w:rPr>
      </w:pPr>
      <w:r w:rsidRPr="006A4C90">
        <w:rPr>
          <w:rFonts w:ascii="Hobo BT" w:hAnsi="Hobo BT"/>
          <w:b/>
          <w:sz w:val="56"/>
          <w:szCs w:val="56"/>
        </w:rPr>
        <w:t>$</w:t>
      </w:r>
      <w:r w:rsidR="005326D5">
        <w:rPr>
          <w:rFonts w:ascii="Hobo BT" w:hAnsi="Hobo BT"/>
          <w:b/>
          <w:sz w:val="56"/>
          <w:szCs w:val="56"/>
        </w:rPr>
        <w:t>7832</w:t>
      </w:r>
      <w:r>
        <w:rPr>
          <w:rFonts w:ascii="Hobo BT" w:hAnsi="Hobo BT"/>
          <w:b/>
          <w:sz w:val="40"/>
          <w:szCs w:val="40"/>
        </w:rPr>
        <w:t>00</w:t>
      </w:r>
      <w:r w:rsidRPr="006A4C90">
        <w:rPr>
          <w:rFonts w:ascii="Hobo BT" w:hAnsi="Hobo BT"/>
          <w:b/>
          <w:sz w:val="56"/>
          <w:szCs w:val="56"/>
        </w:rPr>
        <w:t xml:space="preserve"> </w:t>
      </w:r>
      <w:r w:rsidRPr="006A4C90">
        <w:rPr>
          <w:rFonts w:ascii="Hobo BT" w:hAnsi="Hobo BT"/>
          <w:b/>
          <w:sz w:val="40"/>
          <w:szCs w:val="40"/>
        </w:rPr>
        <w:t>Inc GST</w:t>
      </w:r>
    </w:p>
    <w:p w14:paraId="54B0A0EA" w14:textId="77777777" w:rsidR="00C82943" w:rsidRPr="00E7515B" w:rsidRDefault="008F01F2" w:rsidP="00E7515B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NZ"/>
        </w:rPr>
      </w:pPr>
      <w:r>
        <w:rPr>
          <w:noProof/>
          <w:lang w:eastAsia="en-NZ"/>
        </w:rPr>
        <w:drawing>
          <wp:inline distT="0" distB="0" distL="0" distR="0" wp14:anchorId="4531CAFA" wp14:editId="2244BA61">
            <wp:extent cx="2604459" cy="1959429"/>
            <wp:effectExtent l="0" t="0" r="5715" b="3175"/>
            <wp:docPr id="9" name="Picture 9" descr="IMG_1665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665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93" cy="196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15B" w:rsidRPr="00E7515B">
        <w:rPr>
          <w:rFonts w:ascii="Arial" w:hAnsi="Arial" w:cs="Arial"/>
          <w:noProof/>
          <w:sz w:val="32"/>
          <w:szCs w:val="32"/>
          <w:lang w:eastAsia="en-NZ"/>
        </w:rPr>
        <w:t xml:space="preserve">         </w:t>
      </w:r>
      <w:r>
        <w:rPr>
          <w:noProof/>
          <w:lang w:eastAsia="en-NZ"/>
        </w:rPr>
        <w:drawing>
          <wp:inline distT="0" distB="0" distL="0" distR="0" wp14:anchorId="41AEE1BF" wp14:editId="6D17334D">
            <wp:extent cx="2620736" cy="1959429"/>
            <wp:effectExtent l="0" t="0" r="8255" b="3175"/>
            <wp:docPr id="10" name="Picture 10" descr="IMG_1557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557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60" cy="196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A1FD4" w14:textId="77777777" w:rsidR="00024B4E" w:rsidRPr="00F67CD1" w:rsidRDefault="00024B4E" w:rsidP="00C82943">
      <w:pPr>
        <w:spacing w:after="0"/>
        <w:ind w:left="4500"/>
        <w:rPr>
          <w:rFonts w:ascii="Arial" w:hAnsi="Arial" w:cs="Arial"/>
          <w:noProof/>
          <w:sz w:val="16"/>
          <w:szCs w:val="16"/>
          <w:u w:val="single"/>
          <w:lang w:eastAsia="en-NZ"/>
        </w:rPr>
      </w:pPr>
    </w:p>
    <w:p w14:paraId="6043D44A" w14:textId="77777777" w:rsidR="00C82943" w:rsidRPr="005F5919" w:rsidRDefault="008F01F2" w:rsidP="00C82943">
      <w:pPr>
        <w:spacing w:after="0"/>
        <w:ind w:left="4770"/>
        <w:rPr>
          <w:rFonts w:ascii="Arial" w:hAnsi="Arial" w:cs="Arial"/>
          <w:noProof/>
          <w:color w:val="000000" w:themeColor="text1"/>
          <w:sz w:val="32"/>
          <w:szCs w:val="32"/>
          <w:u w:val="single"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74624" behindDoc="0" locked="0" layoutInCell="1" allowOverlap="1" wp14:anchorId="2E1805CA" wp14:editId="6AA2D0C0">
            <wp:simplePos x="0" y="0"/>
            <wp:positionH relativeFrom="column">
              <wp:posOffset>385445</wp:posOffset>
            </wp:positionH>
            <wp:positionV relativeFrom="paragraph">
              <wp:posOffset>102235</wp:posOffset>
            </wp:positionV>
            <wp:extent cx="2291715" cy="1704975"/>
            <wp:effectExtent l="0" t="0" r="0" b="9525"/>
            <wp:wrapNone/>
            <wp:docPr id="12" name="Picture 12" descr="IMG_1564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564_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943" w:rsidRPr="000F4A85">
        <w:rPr>
          <w:rFonts w:ascii="Helvetica" w:hAnsi="Helvetica" w:cs="Arial"/>
          <w:b/>
          <w:smallCaps/>
          <w:noProof/>
          <w:color w:val="000000" w:themeColor="text1"/>
          <w:sz w:val="32"/>
          <w:szCs w:val="32"/>
          <w:u w:val="single"/>
          <w:lang w:eastAsia="en-NZ"/>
        </w:rPr>
        <w:t>Features</w:t>
      </w:r>
      <w:r w:rsidR="00C82943" w:rsidRPr="005F5919">
        <w:rPr>
          <w:rFonts w:ascii="Arial" w:hAnsi="Arial" w:cs="Arial"/>
          <w:noProof/>
          <w:color w:val="000000" w:themeColor="text1"/>
          <w:sz w:val="32"/>
          <w:szCs w:val="32"/>
          <w:lang w:eastAsia="en-NZ"/>
        </w:rPr>
        <w:t>:</w:t>
      </w:r>
    </w:p>
    <w:p w14:paraId="253417A4" w14:textId="77777777" w:rsidR="008F01F2" w:rsidRDefault="008F01F2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4.5m x 2.0m Standard Deck Size</w:t>
      </w:r>
    </w:p>
    <w:p w14:paraId="5A7BB29D" w14:textId="77777777" w:rsidR="00C82943" w:rsidRPr="004C40A5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Fully Hot Di</w:t>
      </w:r>
      <w:r w:rsidRPr="004C40A5">
        <w:rPr>
          <w:rFonts w:ascii="Arial" w:hAnsi="Arial" w:cs="Arial"/>
          <w:sz w:val="24"/>
          <w:szCs w:val="24"/>
        </w:rPr>
        <w:t>p Galvanised</w:t>
      </w:r>
    </w:p>
    <w:p w14:paraId="5680082D" w14:textId="77777777" w:rsidR="00C82943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right="63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Tandem Springs</w:t>
      </w:r>
    </w:p>
    <w:p w14:paraId="08C689B5" w14:textId="77777777" w:rsidR="00C82943" w:rsidRPr="004C40A5" w:rsidRDefault="008F01F2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right="13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Tilting Trailer option available</w:t>
      </w:r>
    </w:p>
    <w:p w14:paraId="439D92AF" w14:textId="77777777" w:rsidR="00C82943" w:rsidRPr="004C40A5" w:rsidRDefault="008F01F2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195/50 13 H/D Low Profile</w:t>
      </w:r>
      <w:r w:rsidR="00C82943">
        <w:rPr>
          <w:rFonts w:ascii="Arial" w:hAnsi="Arial" w:cs="Arial"/>
          <w:sz w:val="24"/>
          <w:szCs w:val="24"/>
        </w:rPr>
        <w:t xml:space="preserve"> Tyres</w:t>
      </w:r>
    </w:p>
    <w:p w14:paraId="0F112AAE" w14:textId="77777777" w:rsidR="00C82943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Jockey Wheel</w:t>
      </w:r>
    </w:p>
    <w:p w14:paraId="209F064B" w14:textId="77777777" w:rsidR="00C82943" w:rsidRDefault="008F01F2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noProof/>
          <w:lang w:eastAsia="en-NZ"/>
        </w:rPr>
        <w:drawing>
          <wp:anchor distT="0" distB="0" distL="114300" distR="114300" simplePos="0" relativeHeight="251673600" behindDoc="0" locked="0" layoutInCell="1" allowOverlap="1" wp14:anchorId="032F42B3" wp14:editId="471E848D">
            <wp:simplePos x="0" y="0"/>
            <wp:positionH relativeFrom="column">
              <wp:posOffset>385445</wp:posOffset>
            </wp:positionH>
            <wp:positionV relativeFrom="paragraph">
              <wp:posOffset>195086</wp:posOffset>
            </wp:positionV>
            <wp:extent cx="2291938" cy="1705595"/>
            <wp:effectExtent l="0" t="0" r="0" b="9525"/>
            <wp:wrapNone/>
            <wp:docPr id="11" name="Picture 11" descr="IMG_1557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557_1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938" cy="170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943">
        <w:rPr>
          <w:rFonts w:ascii="Arial" w:hAnsi="Arial" w:cs="Arial"/>
          <w:sz w:val="24"/>
          <w:szCs w:val="24"/>
        </w:rPr>
        <w:t>LED Lights</w:t>
      </w:r>
    </w:p>
    <w:p w14:paraId="0FC11DC0" w14:textId="77777777" w:rsidR="00C82943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GVM: 2000kg</w:t>
      </w:r>
    </w:p>
    <w:p w14:paraId="7E9F128E" w14:textId="77777777" w:rsidR="00C82943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GVM: 2500kg (with brakes)</w:t>
      </w:r>
    </w:p>
    <w:p w14:paraId="3797E08D" w14:textId="77777777" w:rsidR="00C82943" w:rsidRPr="00F67CD1" w:rsidRDefault="00C82943" w:rsidP="00C82943">
      <w:pPr>
        <w:tabs>
          <w:tab w:val="left" w:pos="5400"/>
        </w:tabs>
        <w:spacing w:after="0" w:line="240" w:lineRule="auto"/>
        <w:ind w:left="4770"/>
        <w:rPr>
          <w:rFonts w:ascii="Arial" w:hAnsi="Arial" w:cs="Arial"/>
          <w:noProof/>
          <w:sz w:val="16"/>
          <w:szCs w:val="16"/>
          <w:lang w:eastAsia="en-NZ"/>
        </w:rPr>
      </w:pPr>
    </w:p>
    <w:p w14:paraId="588E4A94" w14:textId="77777777" w:rsidR="00C82943" w:rsidRPr="005F5919" w:rsidRDefault="00C82943" w:rsidP="00C82943">
      <w:pPr>
        <w:tabs>
          <w:tab w:val="left" w:pos="5400"/>
        </w:tabs>
        <w:spacing w:line="240" w:lineRule="auto"/>
        <w:ind w:left="4770"/>
        <w:rPr>
          <w:rFonts w:ascii="Arial" w:hAnsi="Arial" w:cs="Arial"/>
          <w:noProof/>
          <w:color w:val="000000" w:themeColor="text1"/>
          <w:sz w:val="32"/>
          <w:szCs w:val="32"/>
          <w:u w:val="single"/>
          <w:lang w:eastAsia="en-NZ"/>
        </w:rPr>
      </w:pPr>
      <w:r w:rsidRPr="000F4A85">
        <w:rPr>
          <w:rFonts w:ascii="Helvetica" w:hAnsi="Helvetica" w:cs="Arial"/>
          <w:b/>
          <w:smallCaps/>
          <w:noProof/>
          <w:color w:val="000000" w:themeColor="text1"/>
          <w:sz w:val="32"/>
          <w:szCs w:val="32"/>
          <w:u w:val="single"/>
          <w:lang w:eastAsia="en-NZ"/>
        </w:rPr>
        <w:t>Extras</w:t>
      </w:r>
      <w:r w:rsidRPr="005F5919">
        <w:rPr>
          <w:rFonts w:ascii="Arial" w:hAnsi="Arial" w:cs="Arial"/>
          <w:noProof/>
          <w:color w:val="000000" w:themeColor="text1"/>
          <w:sz w:val="32"/>
          <w:szCs w:val="32"/>
          <w:lang w:eastAsia="en-NZ"/>
        </w:rPr>
        <w:t>:</w:t>
      </w:r>
    </w:p>
    <w:p w14:paraId="65CFE2EF" w14:textId="0D21F7D1" w:rsidR="00C82943" w:rsidRPr="004A3024" w:rsidRDefault="008F01F2" w:rsidP="00C82943">
      <w:pPr>
        <w:pStyle w:val="ListParagraph"/>
        <w:numPr>
          <w:ilvl w:val="0"/>
          <w:numId w:val="2"/>
        </w:numPr>
        <w:tabs>
          <w:tab w:val="left" w:pos="5400"/>
          <w:tab w:val="left" w:pos="621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Hydraulic Tilt</w:t>
      </w:r>
      <w:r w:rsidR="00C82943" w:rsidRPr="004A3024">
        <w:rPr>
          <w:rFonts w:ascii="Arial" w:hAnsi="Arial" w:cs="Arial"/>
          <w:sz w:val="24"/>
          <w:szCs w:val="24"/>
        </w:rPr>
        <w:t xml:space="preserve"> - $</w:t>
      </w:r>
      <w:r w:rsidR="00225028">
        <w:rPr>
          <w:rFonts w:ascii="Arial" w:hAnsi="Arial" w:cs="Arial"/>
          <w:sz w:val="24"/>
          <w:szCs w:val="24"/>
        </w:rPr>
        <w:t>2</w:t>
      </w:r>
      <w:r w:rsidR="005326D5">
        <w:rPr>
          <w:rFonts w:ascii="Arial" w:hAnsi="Arial" w:cs="Arial"/>
          <w:sz w:val="24"/>
          <w:szCs w:val="24"/>
        </w:rPr>
        <w:t>574</w:t>
      </w:r>
      <w:r w:rsidR="00C82943" w:rsidRPr="004A3024">
        <w:rPr>
          <w:rFonts w:ascii="Arial" w:hAnsi="Arial" w:cs="Arial"/>
          <w:sz w:val="20"/>
          <w:szCs w:val="20"/>
        </w:rPr>
        <w:t>.00</w:t>
      </w:r>
    </w:p>
    <w:p w14:paraId="7341DC7D" w14:textId="77269081" w:rsidR="00F67CD1" w:rsidRPr="00F67CD1" w:rsidRDefault="00C10954" w:rsidP="00F67CD1">
      <w:pPr>
        <w:numPr>
          <w:ilvl w:val="0"/>
          <w:numId w:val="2"/>
        </w:numPr>
        <w:tabs>
          <w:tab w:val="left" w:pos="5400"/>
        </w:tabs>
        <w:spacing w:after="120" w:line="240" w:lineRule="auto"/>
        <w:ind w:left="47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Hydraulic Brakes - $1</w:t>
      </w:r>
      <w:r w:rsidR="005326D5">
        <w:rPr>
          <w:rFonts w:ascii="Arial" w:hAnsi="Arial" w:cs="Arial"/>
          <w:sz w:val="24"/>
          <w:szCs w:val="24"/>
        </w:rPr>
        <w:t>831</w:t>
      </w:r>
      <w:r w:rsidR="00C82943">
        <w:rPr>
          <w:rFonts w:ascii="Arial" w:hAnsi="Arial" w:cs="Arial"/>
          <w:sz w:val="24"/>
          <w:szCs w:val="24"/>
        </w:rPr>
        <w:t>.</w:t>
      </w:r>
      <w:r w:rsidR="00C82943" w:rsidRPr="004A3024">
        <w:rPr>
          <w:rFonts w:ascii="Arial" w:hAnsi="Arial" w:cs="Arial"/>
          <w:sz w:val="20"/>
          <w:szCs w:val="20"/>
        </w:rPr>
        <w:t>00</w:t>
      </w:r>
    </w:p>
    <w:p w14:paraId="40B4964E" w14:textId="77777777" w:rsidR="00202B68" w:rsidRPr="00F67CD1" w:rsidRDefault="00F67CD1" w:rsidP="00F67CD1">
      <w:pPr>
        <w:tabs>
          <w:tab w:val="left" w:pos="5400"/>
        </w:tabs>
        <w:spacing w:after="120" w:line="240" w:lineRule="auto"/>
        <w:ind w:left="4770"/>
        <w:rPr>
          <w:rFonts w:ascii="Arial" w:hAnsi="Arial" w:cs="Arial"/>
          <w:sz w:val="24"/>
          <w:szCs w:val="24"/>
        </w:rPr>
      </w:pPr>
      <w:r w:rsidRPr="004A302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FDF8D" wp14:editId="59C01C42">
                <wp:simplePos x="0" y="0"/>
                <wp:positionH relativeFrom="column">
                  <wp:posOffset>2501199</wp:posOffset>
                </wp:positionH>
                <wp:positionV relativeFrom="paragraph">
                  <wp:posOffset>110193</wp:posOffset>
                </wp:positionV>
                <wp:extent cx="4483735" cy="304165"/>
                <wp:effectExtent l="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A978" w14:textId="77777777" w:rsidR="00C82943" w:rsidRDefault="00C82943" w:rsidP="00C8294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76096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All Pricing is inclusive of GST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and subject to change without notice.</w:t>
                            </w:r>
                          </w:p>
                          <w:p w14:paraId="0698551D" w14:textId="77777777" w:rsidR="00C82943" w:rsidRPr="00176096" w:rsidRDefault="00C82943" w:rsidP="00C8294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DF8D" id="_x0000_s1027" type="#_x0000_t202" style="position:absolute;left:0;text-align:left;margin-left:196.95pt;margin-top:8.7pt;width:353.05pt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" stroked="f">
                <v:textbox>
                  <w:txbxContent>
                    <w:p w14:paraId="6C5EA978" w14:textId="77777777" w:rsidR="00C82943" w:rsidRDefault="00C82943" w:rsidP="00C82943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* </w:t>
                      </w:r>
                      <w:r w:rsidRPr="00176096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All Pricing is inclusive of GST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and subject to change without notice.</w:t>
                      </w:r>
                    </w:p>
                    <w:p w14:paraId="0698551D" w14:textId="77777777" w:rsidR="00C82943" w:rsidRPr="00176096" w:rsidRDefault="00C82943" w:rsidP="00C82943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8E984" wp14:editId="02F3491E">
                <wp:simplePos x="0" y="0"/>
                <wp:positionH relativeFrom="column">
                  <wp:posOffset>-100965</wp:posOffset>
                </wp:positionH>
                <wp:positionV relativeFrom="paragraph">
                  <wp:posOffset>419430</wp:posOffset>
                </wp:positionV>
                <wp:extent cx="7085965" cy="617220"/>
                <wp:effectExtent l="0" t="0" r="1968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6172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D1A67" w14:textId="77777777" w:rsidR="00C82943" w:rsidRPr="002E74A7" w:rsidRDefault="00C82943" w:rsidP="00C82943">
                            <w:pPr>
                              <w:tabs>
                                <w:tab w:val="left" w:pos="3330"/>
                              </w:tabs>
                              <w:spacing w:after="120" w:line="240" w:lineRule="auto"/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74A7"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97 Union Street, Milton          Ph: (03) 417-8727</w:t>
                            </w:r>
                          </w:p>
                          <w:p w14:paraId="16DA9C64" w14:textId="77777777" w:rsidR="00C82943" w:rsidRPr="002E74A7" w:rsidRDefault="00C82943" w:rsidP="00C82943">
                            <w:pPr>
                              <w:tabs>
                                <w:tab w:val="left" w:pos="3330"/>
                              </w:tabs>
                              <w:spacing w:after="120" w:line="240" w:lineRule="auto"/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74A7"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www.tokotrailers.co.nz          tokotrailers@xtra.co.nz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E984" id="Text Box 8" o:spid="_x0000_s1028" type="#_x0000_t202" style="position:absolute;left:0;text-align:left;margin-left:-7.95pt;margin-top:33.05pt;width:557.95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" fillcolor="red" strokecolor="red">
                <v:textbox>
                  <w:txbxContent>
                    <w:p w14:paraId="07AD1A67" w14:textId="77777777" w:rsidR="00C82943" w:rsidRPr="002E74A7" w:rsidRDefault="00C82943" w:rsidP="00C82943">
                      <w:pPr>
                        <w:tabs>
                          <w:tab w:val="left" w:pos="3330"/>
                        </w:tabs>
                        <w:spacing w:after="120" w:line="240" w:lineRule="auto"/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E74A7">
                        <w:rPr>
                          <w:rFonts w:ascii="Hobo BT" w:hAnsi="Hobo BT"/>
                          <w:b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97 Union Street, Milton          Ph: (03) 417-8727</w:t>
                      </w:r>
                    </w:p>
                    <w:p w14:paraId="16DA9C64" w14:textId="77777777" w:rsidR="00C82943" w:rsidRPr="002E74A7" w:rsidRDefault="00C82943" w:rsidP="00C82943">
                      <w:pPr>
                        <w:tabs>
                          <w:tab w:val="left" w:pos="3330"/>
                        </w:tabs>
                        <w:spacing w:after="120" w:line="240" w:lineRule="auto"/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E74A7">
                        <w:rPr>
                          <w:rFonts w:ascii="Hobo BT" w:hAnsi="Hobo BT"/>
                          <w:b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www.tokotrailers.co.nz          tokotrailers@xtra.co.nz</w:t>
                      </w:r>
                    </w:p>
                  </w:txbxContent>
                </v:textbox>
              </v:shape>
            </w:pict>
          </mc:Fallback>
        </mc:AlternateContent>
      </w:r>
      <w:r w:rsidR="00C8294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8C769" wp14:editId="6516D3DF">
                <wp:simplePos x="0" y="0"/>
                <wp:positionH relativeFrom="column">
                  <wp:posOffset>-152400</wp:posOffset>
                </wp:positionH>
                <wp:positionV relativeFrom="paragraph">
                  <wp:posOffset>7156450</wp:posOffset>
                </wp:positionV>
                <wp:extent cx="7085965" cy="1351915"/>
                <wp:effectExtent l="0" t="0" r="1968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13519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CE2BE" w14:textId="77777777" w:rsidR="00C82943" w:rsidRPr="00202B68" w:rsidRDefault="00C82943" w:rsidP="00C82943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97 Union Street, Milton          Ph: (03) 417-8727</w:t>
                            </w:r>
                          </w:p>
                          <w:p w14:paraId="4B536059" w14:textId="77777777" w:rsidR="00C82943" w:rsidRPr="00202B68" w:rsidRDefault="00C82943" w:rsidP="00C82943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B68"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www.tokotrailers.co.nz</w:t>
                            </w:r>
                            <w:r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tokotrailers@xtra.co.nx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8C769" id="_x0000_s1029" type="#_x0000_t202" style="position:absolute;left:0;text-align:left;margin-left:-12pt;margin-top:563.5pt;width:557.95pt;height:106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" fillcolor="red" strokecolor="red">
                <v:textbox style="mso-fit-shape-to-text:t">
                  <w:txbxContent>
                    <w:p w14:paraId="4ABCE2BE" w14:textId="77777777" w:rsidR="00C82943" w:rsidRPr="00202B68" w:rsidRDefault="00C82943" w:rsidP="00C82943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97 Union Street, Milton          Ph: (03) 417-8727</w:t>
                      </w:r>
                    </w:p>
                    <w:p w14:paraId="4B536059" w14:textId="77777777" w:rsidR="00C82943" w:rsidRPr="00202B68" w:rsidRDefault="00C82943" w:rsidP="00C82943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2B68"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www.tokotrailers.co.nz</w:t>
                      </w:r>
                      <w:r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tokotrailers@xtra.co.nx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2B68" w:rsidRPr="00F67CD1" w:rsidSect="00F67CD1">
      <w:pgSz w:w="12240" w:h="15840" w:code="1"/>
      <w:pgMar w:top="720" w:right="720" w:bottom="540" w:left="720" w:header="706" w:footer="706" w:gutter="0"/>
      <w:pgBorders w:offsetFrom="page">
        <w:top w:val="thinThickSmallGap" w:sz="48" w:space="24" w:color="FF0000"/>
        <w:left w:val="thinThickSmallGap" w:sz="48" w:space="24" w:color="FF0000"/>
        <w:bottom w:val="thickThinSmallGap" w:sz="48" w:space="24" w:color="FF0000"/>
        <w:right w:val="thickThinSmall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obo Std">
    <w:altName w:val="Hobo Std"/>
    <w:panose1 w:val="00000600000000000000"/>
    <w:charset w:val="00"/>
    <w:family w:val="auto"/>
    <w:notTrueType/>
    <w:pitch w:val="variable"/>
    <w:sig w:usb0="800000AF" w:usb1="4000204A" w:usb2="00000000" w:usb3="00000000" w:csb0="00000001" w:csb1="00000000"/>
  </w:font>
  <w:font w:name="Hobo BT">
    <w:altName w:val="Calibri"/>
    <w:panose1 w:val="020B0604020202020204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F5"/>
    <w:multiLevelType w:val="hybridMultilevel"/>
    <w:tmpl w:val="389E4F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2352D"/>
    <w:multiLevelType w:val="hybridMultilevel"/>
    <w:tmpl w:val="7EF60BD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5"/>
    <w:rsid w:val="00024B4E"/>
    <w:rsid w:val="000E518E"/>
    <w:rsid w:val="00183E31"/>
    <w:rsid w:val="00202B68"/>
    <w:rsid w:val="00225028"/>
    <w:rsid w:val="002E4B5C"/>
    <w:rsid w:val="003F2E7B"/>
    <w:rsid w:val="00411BBC"/>
    <w:rsid w:val="005326D5"/>
    <w:rsid w:val="005E6657"/>
    <w:rsid w:val="00772193"/>
    <w:rsid w:val="008F01F2"/>
    <w:rsid w:val="0092261C"/>
    <w:rsid w:val="00936043"/>
    <w:rsid w:val="009E3515"/>
    <w:rsid w:val="00B30B4A"/>
    <w:rsid w:val="00B873B7"/>
    <w:rsid w:val="00C10954"/>
    <w:rsid w:val="00C70ABA"/>
    <w:rsid w:val="00C82943"/>
    <w:rsid w:val="00E7515B"/>
    <w:rsid w:val="00E80759"/>
    <w:rsid w:val="00EF60D1"/>
    <w:rsid w:val="00F17FA7"/>
    <w:rsid w:val="00F67CD1"/>
    <w:rsid w:val="00F7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9B81"/>
  <w15:docId w15:val="{B75A5270-3E52-2B4F-A731-03DD29F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kotrailers/Desktop/TT%20Brochures/Toko%20Trailers%20-%20Car%20Transporter%20Tandem%20Ax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Toko Trailers - Car Transporter Tandem Axle.dotx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Toko Trailers</cp:lastModifiedBy>
  <cp:revision>1</cp:revision>
  <cp:lastPrinted>2020-11-27T00:12:00Z</cp:lastPrinted>
  <dcterms:created xsi:type="dcterms:W3CDTF">2022-04-06T01:26:00Z</dcterms:created>
  <dcterms:modified xsi:type="dcterms:W3CDTF">2022-04-06T01:27:00Z</dcterms:modified>
</cp:coreProperties>
</file>